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7F" w:rsidRDefault="00E8017F" w:rsidP="00E8017F">
      <w:pPr>
        <w:ind w:leftChars="-270" w:left="31680" w:rightChars="-190" w:right="31680" w:firstLineChars="118" w:firstLine="316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</w:t>
      </w:r>
      <w:r>
        <w:rPr>
          <w:rFonts w:ascii="仿宋" w:eastAsia="仿宋" w:hAnsi="仿宋"/>
          <w:sz w:val="24"/>
        </w:rPr>
        <w:t>7</w:t>
      </w:r>
    </w:p>
    <w:p w:rsidR="00E8017F" w:rsidRDefault="00E8017F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E8017F" w:rsidTr="0029413E">
        <w:trPr>
          <w:trHeight w:val="629"/>
        </w:trPr>
        <w:tc>
          <w:tcPr>
            <w:tcW w:w="643" w:type="pct"/>
            <w:vAlign w:val="center"/>
          </w:tcPr>
          <w:p w:rsidR="00E8017F" w:rsidRDefault="00E8017F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E8017F" w:rsidRDefault="00E8017F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E8017F" w:rsidRDefault="00E8017F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E8017F" w:rsidRDefault="00E8017F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E8017F" w:rsidRDefault="00E8017F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E8017F" w:rsidRDefault="00E8017F" w:rsidP="0029413E">
            <w:pPr>
              <w:jc w:val="center"/>
            </w:pPr>
          </w:p>
        </w:tc>
      </w:tr>
      <w:tr w:rsidR="00E8017F" w:rsidTr="0029413E">
        <w:trPr>
          <w:trHeight w:val="629"/>
        </w:trPr>
        <w:tc>
          <w:tcPr>
            <w:tcW w:w="643" w:type="pct"/>
            <w:vAlign w:val="center"/>
          </w:tcPr>
          <w:p w:rsidR="00E8017F" w:rsidRDefault="00E8017F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E8017F" w:rsidRDefault="00E8017F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E8017F" w:rsidRDefault="00E8017F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E8017F" w:rsidRDefault="00E8017F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E8017F" w:rsidRDefault="00E8017F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E8017F" w:rsidRDefault="00E8017F" w:rsidP="0029413E">
            <w:pPr>
              <w:jc w:val="center"/>
            </w:pPr>
          </w:p>
        </w:tc>
      </w:tr>
      <w:tr w:rsidR="00E8017F" w:rsidTr="0029413E">
        <w:trPr>
          <w:trHeight w:val="5879"/>
        </w:trPr>
        <w:tc>
          <w:tcPr>
            <w:tcW w:w="643" w:type="pct"/>
            <w:vAlign w:val="center"/>
          </w:tcPr>
          <w:p w:rsidR="00E8017F" w:rsidRDefault="00E8017F" w:rsidP="00E8017F">
            <w:pPr>
              <w:spacing w:line="480" w:lineRule="auto"/>
              <w:ind w:leftChars="53" w:left="31680" w:rightChars="54" w:right="3168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E8017F" w:rsidRDefault="00E8017F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E8017F" w:rsidRDefault="00E8017F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E8017F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E8017F" w:rsidRPr="00E75EF4" w:rsidRDefault="00E8017F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E8017F" w:rsidRPr="00E75EF4" w:rsidRDefault="00E8017F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8017F" w:rsidRPr="00E75EF4" w:rsidRDefault="00E8017F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E8017F" w:rsidRPr="00E75EF4" w:rsidRDefault="00E8017F" w:rsidP="0029413E">
            <w:pPr>
              <w:jc w:val="center"/>
              <w:rPr>
                <w:b/>
                <w:szCs w:val="21"/>
              </w:rPr>
            </w:pPr>
          </w:p>
        </w:tc>
      </w:tr>
      <w:tr w:rsidR="00E8017F" w:rsidTr="00291987">
        <w:trPr>
          <w:cantSplit/>
          <w:trHeight w:val="4655"/>
        </w:trPr>
        <w:tc>
          <w:tcPr>
            <w:tcW w:w="643" w:type="pct"/>
            <w:textDirection w:val="tbRlV"/>
            <w:vAlign w:val="center"/>
          </w:tcPr>
          <w:p w:rsidR="00E8017F" w:rsidRDefault="00E8017F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E8017F" w:rsidRPr="00F61666" w:rsidRDefault="00E8017F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E8017F" w:rsidRDefault="00E8017F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E8017F" w:rsidRPr="00291987" w:rsidRDefault="00E8017F" w:rsidP="00291987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sectPr w:rsidR="00E8017F" w:rsidRPr="00291987" w:rsidSect="00291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7F" w:rsidRDefault="00E8017F" w:rsidP="00A5342A">
      <w:r>
        <w:separator/>
      </w:r>
    </w:p>
  </w:endnote>
  <w:endnote w:type="continuationSeparator" w:id="1">
    <w:p w:rsidR="00E8017F" w:rsidRDefault="00E8017F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7F" w:rsidRDefault="00E801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7F" w:rsidRDefault="00E801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7F" w:rsidRDefault="00E801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7F" w:rsidRDefault="00E8017F" w:rsidP="00A5342A">
      <w:r>
        <w:separator/>
      </w:r>
    </w:p>
  </w:footnote>
  <w:footnote w:type="continuationSeparator" w:id="1">
    <w:p w:rsidR="00E8017F" w:rsidRDefault="00E8017F" w:rsidP="00A5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7F" w:rsidRDefault="00E801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7F" w:rsidRDefault="00E8017F" w:rsidP="00B327B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7F" w:rsidRDefault="00E801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42A"/>
    <w:rsid w:val="000E4210"/>
    <w:rsid w:val="00291987"/>
    <w:rsid w:val="0029413E"/>
    <w:rsid w:val="003755F6"/>
    <w:rsid w:val="004201AF"/>
    <w:rsid w:val="00466156"/>
    <w:rsid w:val="00484FA6"/>
    <w:rsid w:val="005E3C46"/>
    <w:rsid w:val="006A366B"/>
    <w:rsid w:val="006C3C28"/>
    <w:rsid w:val="006D6A89"/>
    <w:rsid w:val="006E7376"/>
    <w:rsid w:val="00834AFF"/>
    <w:rsid w:val="008C32EE"/>
    <w:rsid w:val="009F7F18"/>
    <w:rsid w:val="00A007EA"/>
    <w:rsid w:val="00A5342A"/>
    <w:rsid w:val="00AA2108"/>
    <w:rsid w:val="00B23856"/>
    <w:rsid w:val="00B327B7"/>
    <w:rsid w:val="00BE2E21"/>
    <w:rsid w:val="00C47EC0"/>
    <w:rsid w:val="00CD654E"/>
    <w:rsid w:val="00DF5999"/>
    <w:rsid w:val="00E75EF4"/>
    <w:rsid w:val="00E8017F"/>
    <w:rsid w:val="00F61666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5342A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4E"/>
    <w:rPr>
      <w:rFonts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654E"/>
    <w:rPr>
      <w:rFonts w:cs="Times New Roman"/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654E"/>
    <w:rPr>
      <w:rFonts w:cs="Times New Roman"/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654E"/>
    <w:rPr>
      <w:rFonts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654E"/>
    <w:rPr>
      <w:rFonts w:ascii="Cambria" w:eastAsia="宋体" w:hAnsi="Cambria" w:cs="Times New Roman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654E"/>
    <w:rPr>
      <w:rFonts w:ascii="Cambria" w:eastAsia="宋体" w:hAnsi="Cambria" w:cs="Times New Roman"/>
      <w:kern w:val="2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A2108"/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654E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654E"/>
    <w:rPr>
      <w:rFonts w:cs="Times New Roman"/>
      <w:b/>
      <w:bCs/>
    </w:rPr>
  </w:style>
  <w:style w:type="character" w:styleId="BookTitle">
    <w:name w:val="Book Title"/>
    <w:basedOn w:val="DefaultParagraphFont"/>
    <w:uiPriority w:val="99"/>
    <w:qFormat/>
    <w:rsid w:val="00CD654E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AA2108"/>
    <w:pPr>
      <w:ind w:firstLineChars="200" w:firstLine="420"/>
    </w:pPr>
    <w:rPr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D654E"/>
    <w:rPr>
      <w:rFonts w:cs="Times New Roman"/>
      <w:b/>
      <w:bCs/>
      <w:i/>
      <w:iCs/>
      <w:color w:val="4F81BD"/>
      <w:kern w:val="2"/>
      <w:sz w:val="21"/>
    </w:rPr>
  </w:style>
  <w:style w:type="character" w:styleId="SubtleReference">
    <w:name w:val="Subtle Reference"/>
    <w:basedOn w:val="DefaultParagraphFont"/>
    <w:uiPriority w:val="99"/>
    <w:qFormat/>
    <w:rsid w:val="00CD654E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D654E"/>
    <w:rPr>
      <w:rFonts w:cs="Times New Roman"/>
      <w:b/>
      <w:bCs/>
      <w:smallCaps/>
      <w:color w:val="C0504D"/>
      <w:spacing w:val="5"/>
      <w:u w:val="single"/>
    </w:rPr>
  </w:style>
  <w:style w:type="paragraph" w:styleId="Caption">
    <w:name w:val="caption"/>
    <w:basedOn w:val="Normal"/>
    <w:next w:val="Normal"/>
    <w:uiPriority w:val="99"/>
    <w:qFormat/>
    <w:rsid w:val="00CD654E"/>
    <w:rPr>
      <w:rFonts w:ascii="Cambria" w:eastAsia="黑体" w:hAnsi="Cambria"/>
      <w:sz w:val="20"/>
    </w:rPr>
  </w:style>
  <w:style w:type="character" w:styleId="Emphasis">
    <w:name w:val="Emphasis"/>
    <w:basedOn w:val="DefaultParagraphFont"/>
    <w:uiPriority w:val="99"/>
    <w:qFormat/>
    <w:rsid w:val="00CD654E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AA2108"/>
    <w:pPr>
      <w:widowControl w:val="0"/>
      <w:jc w:val="both"/>
    </w:pPr>
    <w:rPr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D654E"/>
    <w:rPr>
      <w:rFonts w:cs="Times New Roman"/>
      <w:kern w:val="2"/>
      <w:sz w:val="21"/>
      <w:lang w:val="en-US" w:eastAsia="zh-CN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CD654E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CD654E"/>
    <w:rPr>
      <w:rFonts w:cs="Times New Roman"/>
      <w:i/>
      <w:iCs/>
      <w:color w:val="000000"/>
      <w:kern w:val="2"/>
      <w:sz w:val="21"/>
    </w:rPr>
  </w:style>
  <w:style w:type="character" w:styleId="SubtleEmphasis">
    <w:name w:val="Subtle Emphasis"/>
    <w:basedOn w:val="DefaultParagraphFont"/>
    <w:uiPriority w:val="99"/>
    <w:qFormat/>
    <w:rsid w:val="00CD654E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D654E"/>
    <w:rPr>
      <w:rFonts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CD654E"/>
    <w:pPr>
      <w:spacing w:line="578" w:lineRule="auto"/>
      <w:outlineLvl w:val="9"/>
    </w:pPr>
    <w:rPr>
      <w:bCs/>
      <w:szCs w:val="44"/>
    </w:rPr>
  </w:style>
  <w:style w:type="paragraph" w:styleId="Header">
    <w:name w:val="header"/>
    <w:basedOn w:val="Normal"/>
    <w:link w:val="HeaderChar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342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342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29</Words>
  <Characters>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Sky123.Org</cp:lastModifiedBy>
  <cp:revision>4</cp:revision>
  <cp:lastPrinted>2018-10-10T01:47:00Z</cp:lastPrinted>
  <dcterms:created xsi:type="dcterms:W3CDTF">2014-08-04T03:15:00Z</dcterms:created>
  <dcterms:modified xsi:type="dcterms:W3CDTF">2018-10-10T01:48:00Z</dcterms:modified>
</cp:coreProperties>
</file>