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04" w:rsidRDefault="0067760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关于参加</w:t>
      </w:r>
      <w:r>
        <w:rPr>
          <w:b/>
          <w:bCs/>
          <w:sz w:val="36"/>
          <w:szCs w:val="36"/>
        </w:rPr>
        <w:t>XXXXX</w:t>
      </w:r>
      <w:r>
        <w:rPr>
          <w:rFonts w:cs="宋体" w:hint="eastAsia"/>
          <w:b/>
          <w:bCs/>
          <w:sz w:val="36"/>
          <w:szCs w:val="36"/>
        </w:rPr>
        <w:t>比赛的预算请示</w:t>
      </w:r>
    </w:p>
    <w:p w:rsidR="00677604" w:rsidRDefault="00677604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技能实训中心暨学院领导：</w:t>
      </w: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我系报名参加于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日在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举行的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比赛，共派出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位学生组成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个队，带队老师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人及指导老师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人。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现向学院领导申请参赛费用共</w:t>
      </w:r>
      <w:r>
        <w:rPr>
          <w:rFonts w:ascii="宋体" w:hAnsi="宋体" w:cs="宋体" w:hint="eastAsia"/>
          <w:sz w:val="28"/>
          <w:szCs w:val="28"/>
          <w:u w:val="single"/>
        </w:rPr>
        <w:t>＿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元。明细如下：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2694"/>
        <w:gridCol w:w="1751"/>
      </w:tblGrid>
      <w:tr w:rsidR="00677604" w:rsidRPr="000C19E0">
        <w:tc>
          <w:tcPr>
            <w:tcW w:w="4077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2694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预算</w:t>
            </w:r>
          </w:p>
        </w:tc>
        <w:tc>
          <w:tcPr>
            <w:tcW w:w="1751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677604" w:rsidRPr="000C19E0">
        <w:tc>
          <w:tcPr>
            <w:tcW w:w="4077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长途车票</w:t>
            </w:r>
          </w:p>
        </w:tc>
        <w:tc>
          <w:tcPr>
            <w:tcW w:w="2694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1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677604" w:rsidRPr="000C19E0">
        <w:tc>
          <w:tcPr>
            <w:tcW w:w="4077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住宿费</w:t>
            </w:r>
          </w:p>
        </w:tc>
        <w:tc>
          <w:tcPr>
            <w:tcW w:w="2694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1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677604" w:rsidRPr="000C19E0">
        <w:tc>
          <w:tcPr>
            <w:tcW w:w="4077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培训费</w:t>
            </w:r>
          </w:p>
        </w:tc>
        <w:tc>
          <w:tcPr>
            <w:tcW w:w="2694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1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677604" w:rsidRPr="000C19E0">
        <w:tc>
          <w:tcPr>
            <w:tcW w:w="4077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教师学生出差补贴</w:t>
            </w:r>
          </w:p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（含市区交通、伙食补贴）</w:t>
            </w:r>
          </w:p>
        </w:tc>
        <w:tc>
          <w:tcPr>
            <w:tcW w:w="2694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1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677604" w:rsidRPr="000C19E0">
        <w:tc>
          <w:tcPr>
            <w:tcW w:w="4077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0C19E0">
              <w:rPr>
                <w:rFonts w:ascii="宋体" w:hAnsi="宋体" w:cs="宋体" w:hint="eastAsia"/>
                <w:sz w:val="28"/>
                <w:szCs w:val="28"/>
              </w:rPr>
              <w:t>其他</w:t>
            </w:r>
          </w:p>
        </w:tc>
        <w:tc>
          <w:tcPr>
            <w:tcW w:w="2694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1" w:type="dxa"/>
          </w:tcPr>
          <w:p w:rsidR="00677604" w:rsidRPr="000C19E0" w:rsidRDefault="00677604" w:rsidP="000C19E0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77604" w:rsidRDefault="00677604" w:rsidP="00677604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（费用按学院规定凭票实报实销）</w:t>
      </w: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妥否，请批示。</w:t>
      </w: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   XXXXX</w:t>
      </w:r>
      <w:r>
        <w:rPr>
          <w:rFonts w:ascii="宋体" w:hAnsi="宋体" w:cs="宋体" w:hint="eastAsia"/>
          <w:sz w:val="28"/>
          <w:szCs w:val="28"/>
        </w:rPr>
        <w:t>系</w:t>
      </w:r>
    </w:p>
    <w:p w:rsidR="00677604" w:rsidRDefault="00677604" w:rsidP="00B5662A">
      <w:pPr>
        <w:spacing w:line="360" w:lineRule="auto"/>
        <w:ind w:firstLineChars="23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（盖章）</w:t>
      </w: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XXXX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XX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XX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</w:p>
    <w:p w:rsidR="00677604" w:rsidRDefault="00677604" w:rsidP="00B5662A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附：</w:t>
      </w: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培训课程表</w:t>
      </w:r>
    </w:p>
    <w:p w:rsidR="00677604" w:rsidRDefault="00677604" w:rsidP="00A34348">
      <w:pPr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2.</w:t>
      </w:r>
      <w:r>
        <w:rPr>
          <w:rFonts w:ascii="宋体" w:hAnsi="宋体" w:cs="宋体" w:hint="eastAsia"/>
          <w:sz w:val="28"/>
          <w:szCs w:val="28"/>
        </w:rPr>
        <w:t>随行教师和参赛学生名单</w:t>
      </w:r>
    </w:p>
    <w:sectPr w:rsidR="00677604" w:rsidSect="0062581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04" w:rsidRDefault="00677604" w:rsidP="006258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7604" w:rsidRDefault="00677604" w:rsidP="006258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04" w:rsidRDefault="00677604" w:rsidP="006258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7604" w:rsidRDefault="00677604" w:rsidP="006258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04" w:rsidRDefault="00677604">
    <w:pPr>
      <w:pStyle w:val="Header"/>
      <w:pBdr>
        <w:bottom w:val="single" w:sz="4" w:space="0" w:color="auto"/>
      </w:pBdr>
      <w:jc w:val="both"/>
      <w:rPr>
        <w:rFonts w:cs="Times New Roman"/>
      </w:rPr>
    </w:pPr>
    <w:r>
      <w:rPr>
        <w:rFonts w:cs="宋体" w:hint="eastAsia"/>
        <w:sz w:val="21"/>
        <w:szCs w:val="21"/>
      </w:rPr>
      <w:t>汕头职业技术学院</w:t>
    </w:r>
    <w:r>
      <w:rPr>
        <w:sz w:val="21"/>
        <w:szCs w:val="21"/>
      </w:rPr>
      <w:t xml:space="preserve">                 </w:t>
    </w:r>
    <w:bookmarkStart w:id="0" w:name="_GoBack"/>
    <w:bookmarkEnd w:id="0"/>
    <w:r>
      <w:rPr>
        <w:sz w:val="21"/>
        <w:szCs w:val="21"/>
      </w:rPr>
      <w:t xml:space="preserve">  </w:t>
    </w:r>
    <w:r>
      <w:rPr>
        <w:rFonts w:cs="宋体" w:hint="eastAsia"/>
        <w:sz w:val="21"/>
        <w:szCs w:val="21"/>
      </w:rPr>
      <w:t>记录表格</w:t>
    </w:r>
    <w:r>
      <w:rPr>
        <w:sz w:val="21"/>
        <w:szCs w:val="21"/>
      </w:rPr>
      <w:t xml:space="preserve">                       STP-QR-13-702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A12"/>
    <w:rsid w:val="000A1321"/>
    <w:rsid w:val="000A3C59"/>
    <w:rsid w:val="000C19E0"/>
    <w:rsid w:val="004D3154"/>
    <w:rsid w:val="005F0A12"/>
    <w:rsid w:val="00600443"/>
    <w:rsid w:val="0062581F"/>
    <w:rsid w:val="00627BD8"/>
    <w:rsid w:val="00677604"/>
    <w:rsid w:val="006A783F"/>
    <w:rsid w:val="00762B66"/>
    <w:rsid w:val="00794F5E"/>
    <w:rsid w:val="00826BB3"/>
    <w:rsid w:val="009E7F0F"/>
    <w:rsid w:val="00A34348"/>
    <w:rsid w:val="00A77754"/>
    <w:rsid w:val="00B5662A"/>
    <w:rsid w:val="00BB176F"/>
    <w:rsid w:val="00F15BCC"/>
    <w:rsid w:val="7FD6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1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5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581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2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581F"/>
    <w:rPr>
      <w:sz w:val="18"/>
      <w:szCs w:val="18"/>
    </w:rPr>
  </w:style>
  <w:style w:type="table" w:styleId="TableGrid">
    <w:name w:val="Table Grid"/>
    <w:basedOn w:val="TableNormal"/>
    <w:uiPriority w:val="99"/>
    <w:rsid w:val="0062581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微软用户</cp:lastModifiedBy>
  <cp:revision>8</cp:revision>
  <cp:lastPrinted>2017-10-31T07:03:00Z</cp:lastPrinted>
  <dcterms:created xsi:type="dcterms:W3CDTF">2017-10-31T02:11:00Z</dcterms:created>
  <dcterms:modified xsi:type="dcterms:W3CDTF">2018-01-12T06:22:00Z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