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D6" w:rsidRDefault="002412D6">
      <w:pPr>
        <w:rPr>
          <w:rFonts w:ascii="仿宋_GB2312" w:eastAsia="仿宋_GB2312"/>
          <w:b/>
          <w:bCs/>
          <w:szCs w:val="21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附表</w:t>
      </w:r>
      <w:r>
        <w:rPr>
          <w:rFonts w:ascii="仿宋_GB2312" w:eastAsia="仿宋_GB2312"/>
          <w:sz w:val="28"/>
          <w:szCs w:val="28"/>
        </w:rPr>
        <w:t xml:space="preserve">1           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广东省家庭经济困难学生认定申请表</w:t>
      </w:r>
    </w:p>
    <w:p w:rsidR="002412D6" w:rsidRPr="0098038C" w:rsidRDefault="002412D6">
      <w:pPr>
        <w:rPr>
          <w:rFonts w:ascii="仿宋_GB2312" w:eastAsia="仿宋_GB2312"/>
          <w:b/>
          <w:szCs w:val="21"/>
          <w:u w:val="single"/>
        </w:rPr>
      </w:pPr>
      <w:r>
        <w:rPr>
          <w:rFonts w:ascii="仿宋_GB2312" w:eastAsia="仿宋_GB2312" w:hint="eastAsia"/>
          <w:b/>
          <w:bCs/>
          <w:szCs w:val="21"/>
        </w:rPr>
        <w:t>院（系）</w:t>
      </w:r>
      <w:r>
        <w:rPr>
          <w:rFonts w:ascii="仿宋_GB2312" w:eastAsia="仿宋_GB2312"/>
          <w:i/>
          <w:iCs/>
          <w:szCs w:val="21"/>
          <w:u w:val="single"/>
        </w:rPr>
        <w:t xml:space="preserve">                  </w:t>
      </w:r>
      <w:r w:rsidRPr="0098038C">
        <w:rPr>
          <w:rFonts w:ascii="仿宋_GB2312" w:eastAsia="仿宋_GB2312" w:hint="eastAsia"/>
          <w:b/>
          <w:i/>
          <w:iCs/>
          <w:szCs w:val="21"/>
        </w:rPr>
        <w:t>年级专业</w:t>
      </w:r>
      <w:r>
        <w:rPr>
          <w:rFonts w:ascii="仿宋_GB2312" w:eastAsia="仿宋_GB2312"/>
          <w:szCs w:val="21"/>
          <w:u w:val="single"/>
        </w:rPr>
        <w:t xml:space="preserve">                   </w:t>
      </w:r>
      <w:r>
        <w:rPr>
          <w:rFonts w:ascii="仿宋_GB2312" w:eastAsia="仿宋_GB2312" w:hint="eastAsia"/>
          <w:b/>
          <w:szCs w:val="21"/>
        </w:rPr>
        <w:t>宿舍</w:t>
      </w:r>
      <w:r>
        <w:rPr>
          <w:rFonts w:ascii="仿宋_GB2312" w:eastAsia="仿宋_GB2312"/>
          <w:bCs/>
          <w:i/>
          <w:iCs/>
          <w:szCs w:val="21"/>
          <w:u w:val="single"/>
        </w:rPr>
        <w:t xml:space="preserve">            </w:t>
      </w:r>
      <w:r>
        <w:rPr>
          <w:rFonts w:ascii="仿宋_GB2312" w:eastAsia="仿宋_GB2312" w:hint="eastAsia"/>
          <w:b/>
          <w:szCs w:val="21"/>
        </w:rPr>
        <w:t>学（籍）号</w:t>
      </w:r>
      <w:r>
        <w:rPr>
          <w:rFonts w:ascii="仿宋_GB2312" w:eastAsia="仿宋_GB2312"/>
          <w:b/>
          <w:szCs w:val="21"/>
          <w:u w:val="single"/>
        </w:rPr>
        <w:t xml:space="preserve">                  </w:t>
      </w: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1"/>
        <w:gridCol w:w="424"/>
        <w:gridCol w:w="671"/>
        <w:gridCol w:w="653"/>
        <w:gridCol w:w="525"/>
        <w:gridCol w:w="235"/>
        <w:gridCol w:w="151"/>
        <w:gridCol w:w="137"/>
        <w:gridCol w:w="456"/>
        <w:gridCol w:w="472"/>
        <w:gridCol w:w="108"/>
        <w:gridCol w:w="181"/>
        <w:gridCol w:w="622"/>
        <w:gridCol w:w="144"/>
        <w:gridCol w:w="109"/>
        <w:gridCol w:w="357"/>
        <w:gridCol w:w="181"/>
        <w:gridCol w:w="415"/>
        <w:gridCol w:w="449"/>
        <w:gridCol w:w="45"/>
        <w:gridCol w:w="126"/>
        <w:gridCol w:w="606"/>
        <w:gridCol w:w="150"/>
        <w:gridCol w:w="760"/>
        <w:gridCol w:w="456"/>
        <w:gridCol w:w="777"/>
        <w:gridCol w:w="818"/>
      </w:tblGrid>
      <w:tr w:rsidR="002412D6" w:rsidRPr="00B47181" w:rsidTr="00EE3694">
        <w:trPr>
          <w:cantSplit/>
          <w:trHeight w:val="509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 w:rsidR="002412D6" w:rsidRDefault="002412D6">
            <w:pPr>
              <w:spacing w:line="300" w:lineRule="exact"/>
              <w:ind w:left="113" w:right="113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学生基本情况</w:t>
            </w:r>
          </w:p>
        </w:tc>
        <w:tc>
          <w:tcPr>
            <w:tcW w:w="1095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2157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766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2" w:type="dxa"/>
            <w:gridSpan w:val="4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376" w:type="dxa"/>
            <w:gridSpan w:val="5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412D6" w:rsidRPr="00B47181" w:rsidTr="00EE3694">
        <w:trPr>
          <w:cantSplit/>
          <w:trHeight w:val="471"/>
          <w:jc w:val="center"/>
        </w:trPr>
        <w:tc>
          <w:tcPr>
            <w:tcW w:w="731" w:type="dxa"/>
            <w:vMerge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3684" w:type="dxa"/>
            <w:gridSpan w:val="11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户口（转入学校户口的学生填写入学前户口）</w:t>
            </w:r>
          </w:p>
        </w:tc>
        <w:tc>
          <w:tcPr>
            <w:tcW w:w="2811" w:type="dxa"/>
            <w:gridSpan w:val="4"/>
            <w:vAlign w:val="center"/>
          </w:tcPr>
          <w:p w:rsidR="002412D6" w:rsidRDefault="002412D6" w:rsidP="002412D6">
            <w:pPr>
              <w:spacing w:line="300" w:lineRule="exact"/>
              <w:ind w:firstLineChars="100" w:firstLine="3168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□城镇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□农村</w:t>
            </w:r>
          </w:p>
        </w:tc>
      </w:tr>
      <w:tr w:rsidR="002412D6" w:rsidRPr="00B47181" w:rsidTr="00EE3694">
        <w:trPr>
          <w:cantSplit/>
          <w:trHeight w:val="481"/>
          <w:jc w:val="center"/>
        </w:trPr>
        <w:tc>
          <w:tcPr>
            <w:tcW w:w="731" w:type="dxa"/>
            <w:vMerge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2412D6" w:rsidRDefault="002412D6" w:rsidP="00E669A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家庭情况</w:t>
            </w:r>
          </w:p>
        </w:tc>
        <w:tc>
          <w:tcPr>
            <w:tcW w:w="1701" w:type="dxa"/>
            <w:gridSpan w:val="5"/>
            <w:vAlign w:val="center"/>
          </w:tcPr>
          <w:p w:rsidR="002412D6" w:rsidRDefault="002412D6" w:rsidP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家庭人口数</w:t>
            </w:r>
          </w:p>
        </w:tc>
        <w:tc>
          <w:tcPr>
            <w:tcW w:w="1983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 w:rsidR="002412D6" w:rsidRDefault="002412D6" w:rsidP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家庭成员在学人数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</w:p>
        </w:tc>
        <w:tc>
          <w:tcPr>
            <w:tcW w:w="2811" w:type="dxa"/>
            <w:gridSpan w:val="4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412D6" w:rsidRPr="00B47181" w:rsidTr="007D7B0E">
        <w:trPr>
          <w:cantSplit/>
          <w:trHeight w:val="361"/>
          <w:jc w:val="center"/>
        </w:trPr>
        <w:tc>
          <w:tcPr>
            <w:tcW w:w="731" w:type="dxa"/>
            <w:vMerge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2412D6" w:rsidRDefault="002412D6" w:rsidP="00AF780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/>
                <w:b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建档立卡贫困户成员</w:t>
            </w:r>
            <w:r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  <w:r w:rsidRPr="00AF780E">
              <w:rPr>
                <w:rFonts w:ascii="仿宋_GB2312" w:eastAsia="仿宋_GB2312" w:hAnsi="仿宋_GB2312" w:cs="仿宋_GB2312"/>
                <w:b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特困供养人员</w:t>
            </w:r>
            <w:r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  <w:r w:rsidRPr="00AF780E">
              <w:rPr>
                <w:rFonts w:ascii="仿宋_GB2312" w:eastAsia="仿宋_GB2312" w:hAnsi="仿宋_GB2312" w:cs="仿宋_GB2312"/>
                <w:b/>
                <w:szCs w:val="21"/>
              </w:rPr>
              <w:t>3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最低生活保障家庭成员户</w:t>
            </w:r>
            <w:r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</w:p>
        </w:tc>
      </w:tr>
      <w:tr w:rsidR="002412D6" w:rsidRPr="00B47181" w:rsidTr="00AF780E">
        <w:trPr>
          <w:cantSplit/>
          <w:trHeight w:val="369"/>
          <w:jc w:val="center"/>
        </w:trPr>
        <w:tc>
          <w:tcPr>
            <w:tcW w:w="731" w:type="dxa"/>
            <w:vMerge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2412D6" w:rsidRDefault="002412D6" w:rsidP="00CE245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/>
                <w:b/>
                <w:szCs w:val="21"/>
              </w:rPr>
              <w:t>4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特困职工子女□是□否</w:t>
            </w:r>
            <w:r w:rsidRPr="00AF780E">
              <w:rPr>
                <w:rFonts w:ascii="仿宋_GB2312" w:eastAsia="仿宋_GB2312" w:hAnsi="仿宋_GB2312" w:cs="仿宋_GB2312"/>
                <w:b/>
                <w:szCs w:val="21"/>
              </w:rPr>
              <w:t>5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 w:rsidRPr="00AF780E">
              <w:rPr>
                <w:rFonts w:ascii="仿宋_GB2312" w:eastAsia="仿宋_GB2312" w:hAnsi="仿宋_GB2312" w:cs="仿宋_GB2312" w:hint="eastAsia"/>
                <w:szCs w:val="21"/>
              </w:rPr>
              <w:t>低收入（低保边缘、低保临界）家庭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成员□是□否</w:t>
            </w:r>
          </w:p>
        </w:tc>
      </w:tr>
      <w:tr w:rsidR="002412D6" w:rsidRPr="00B47181" w:rsidTr="00AF780E">
        <w:trPr>
          <w:cantSplit/>
          <w:trHeight w:val="391"/>
          <w:jc w:val="center"/>
        </w:trPr>
        <w:tc>
          <w:tcPr>
            <w:tcW w:w="731" w:type="dxa"/>
            <w:vMerge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2412D6" w:rsidRDefault="002412D6" w:rsidP="00974BF3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/>
                <w:b/>
                <w:szCs w:val="21"/>
              </w:rPr>
              <w:t>6</w:t>
            </w:r>
            <w:r w:rsidRPr="00FB50E7">
              <w:rPr>
                <w:rFonts w:ascii="仿宋_GB2312" w:eastAsia="仿宋_GB2312" w:hAnsi="仿宋_GB2312" w:cs="仿宋_GB2312"/>
                <w:szCs w:val="21"/>
              </w:rPr>
              <w:t>.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孤儿</w:t>
            </w:r>
            <w:r w:rsidRPr="00FB50E7"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 w:rsidRPr="00FB50E7"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  <w:r w:rsidRPr="00AF780E">
              <w:rPr>
                <w:rFonts w:ascii="仿宋_GB2312" w:eastAsia="仿宋_GB2312" w:hAnsi="仿宋_GB2312" w:cs="仿宋_GB2312"/>
                <w:b/>
                <w:szCs w:val="21"/>
              </w:rPr>
              <w:t>7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 w:rsidRPr="00974BF3">
              <w:rPr>
                <w:rFonts w:ascii="仿宋_GB2312" w:eastAsia="仿宋_GB2312" w:hAnsi="仿宋_GB2312" w:cs="仿宋_GB2312" w:hint="eastAsia"/>
                <w:szCs w:val="21"/>
              </w:rPr>
              <w:t>父母不能履行抚养义务的儿童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  <w:r w:rsidRPr="00AF780E">
              <w:rPr>
                <w:rFonts w:ascii="仿宋_GB2312" w:eastAsia="仿宋_GB2312" w:hAnsi="仿宋_GB2312" w:cs="仿宋_GB2312"/>
                <w:b/>
                <w:szCs w:val="21"/>
              </w:rPr>
              <w:t>8</w:t>
            </w:r>
            <w:r w:rsidRPr="00FB50E7">
              <w:rPr>
                <w:rFonts w:ascii="仿宋_GB2312" w:eastAsia="仿宋_GB2312" w:hAnsi="仿宋_GB2312" w:cs="仿宋_GB2312"/>
                <w:szCs w:val="21"/>
              </w:rPr>
              <w:t>.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父母一方抚养□是</w:t>
            </w:r>
            <w:r w:rsidRPr="00FB50E7"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</w:p>
        </w:tc>
      </w:tr>
      <w:tr w:rsidR="002412D6" w:rsidRPr="00B47181" w:rsidTr="00AF780E">
        <w:trPr>
          <w:cantSplit/>
          <w:trHeight w:val="413"/>
          <w:jc w:val="center"/>
        </w:trPr>
        <w:tc>
          <w:tcPr>
            <w:tcW w:w="731" w:type="dxa"/>
            <w:vMerge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2412D6" w:rsidRDefault="002412D6" w:rsidP="00AF780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/>
                <w:b/>
                <w:szCs w:val="21"/>
              </w:rPr>
              <w:t>9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 w:rsidRPr="006C2798">
              <w:rPr>
                <w:rFonts w:ascii="仿宋_GB2312" w:eastAsia="仿宋_GB2312" w:hAnsi="仿宋_GB2312" w:cs="仿宋_GB2312" w:hint="eastAsia"/>
                <w:szCs w:val="21"/>
              </w:rPr>
              <w:t>享受国家定期抚恤补助的优抚对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象</w:t>
            </w:r>
            <w:r w:rsidRPr="00AF780E">
              <w:rPr>
                <w:rFonts w:ascii="仿宋_GB2312" w:eastAsia="仿宋_GB2312" w:hAnsi="仿宋_GB2312" w:cs="仿宋_GB2312" w:hint="eastAsia"/>
                <w:szCs w:val="21"/>
              </w:rPr>
              <w:t>子女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□是□否</w:t>
            </w:r>
            <w:r w:rsidRPr="00AF780E">
              <w:rPr>
                <w:rFonts w:ascii="仿宋_GB2312" w:eastAsia="仿宋_GB2312" w:hAnsi="仿宋_GB2312" w:cs="仿宋_GB2312"/>
                <w:b/>
                <w:szCs w:val="21"/>
              </w:rPr>
              <w:t>10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 w:rsidRPr="00AF780E">
              <w:rPr>
                <w:rFonts w:ascii="仿宋_GB2312" w:eastAsia="仿宋_GB2312" w:hAnsi="仿宋_GB2312" w:cs="仿宋_GB2312" w:hint="eastAsia"/>
                <w:szCs w:val="21"/>
              </w:rPr>
              <w:t>因公牺牲警察子女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</w:p>
        </w:tc>
      </w:tr>
      <w:tr w:rsidR="002412D6" w:rsidRPr="00B47181" w:rsidTr="007D7B0E">
        <w:trPr>
          <w:cantSplit/>
          <w:trHeight w:val="341"/>
          <w:jc w:val="center"/>
        </w:trPr>
        <w:tc>
          <w:tcPr>
            <w:tcW w:w="731" w:type="dxa"/>
            <w:vMerge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2412D6" w:rsidRDefault="002412D6" w:rsidP="00EE36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  <w:tc>
          <w:tcPr>
            <w:tcW w:w="8933" w:type="dxa"/>
            <w:gridSpan w:val="24"/>
            <w:vAlign w:val="center"/>
          </w:tcPr>
          <w:p w:rsidR="002412D6" w:rsidRDefault="002412D6" w:rsidP="00642493">
            <w:pPr>
              <w:spacing w:line="300" w:lineRule="exac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残疾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□是□否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  2.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患重大疾病□是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</w:p>
        </w:tc>
      </w:tr>
      <w:tr w:rsidR="002412D6" w:rsidRPr="00B47181" w:rsidTr="00EE3694">
        <w:trPr>
          <w:cantSplit/>
          <w:trHeight w:val="660"/>
          <w:jc w:val="center"/>
        </w:trPr>
        <w:tc>
          <w:tcPr>
            <w:tcW w:w="731" w:type="dxa"/>
            <w:vMerge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2412D6" w:rsidRDefault="002412D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如是残疾，请选择类别：□视残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□听残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□智残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□其他：</w:t>
            </w:r>
          </w:p>
          <w:p w:rsidR="002412D6" w:rsidRDefault="002412D6" w:rsidP="002412D6">
            <w:pPr>
              <w:spacing w:line="300" w:lineRule="exact"/>
              <w:ind w:firstLineChars="600" w:firstLine="31680"/>
              <w:jc w:val="lef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残疾等级：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□一级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□二级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□三级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□四级</w:t>
            </w:r>
          </w:p>
        </w:tc>
      </w:tr>
      <w:tr w:rsidR="002412D6" w:rsidRPr="00B47181" w:rsidTr="00EE3694">
        <w:trPr>
          <w:cantSplit/>
          <w:trHeight w:val="583"/>
          <w:jc w:val="center"/>
        </w:trPr>
        <w:tc>
          <w:tcPr>
            <w:tcW w:w="731" w:type="dxa"/>
            <w:vMerge w:val="restart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家庭信息</w:t>
            </w:r>
          </w:p>
        </w:tc>
        <w:tc>
          <w:tcPr>
            <w:tcW w:w="1095" w:type="dxa"/>
            <w:gridSpan w:val="2"/>
            <w:vAlign w:val="center"/>
          </w:tcPr>
          <w:p w:rsidR="002412D6" w:rsidRDefault="002412D6" w:rsidP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户籍地址</w:t>
            </w:r>
          </w:p>
        </w:tc>
        <w:tc>
          <w:tcPr>
            <w:tcW w:w="8933" w:type="dxa"/>
            <w:gridSpan w:val="24"/>
            <w:vAlign w:val="center"/>
          </w:tcPr>
          <w:p w:rsidR="002412D6" w:rsidRPr="00CF06B3" w:rsidRDefault="002412D6" w:rsidP="002D14B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省</w:t>
            </w:r>
            <w:r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（自治区）</w:t>
            </w:r>
            <w:r w:rsidRPr="00CF06B3">
              <w:rPr>
                <w:rFonts w:ascii="仿宋_GB2312" w:eastAsia="仿宋_GB2312" w:hAnsi="仿宋_GB2312" w:cs="仿宋_GB2312"/>
                <w:iCs/>
                <w:szCs w:val="21"/>
              </w:rPr>
              <w:t xml:space="preserve">  </w:t>
            </w:r>
            <w:r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市</w:t>
            </w:r>
            <w:r w:rsidRPr="00CF06B3">
              <w:rPr>
                <w:rFonts w:ascii="仿宋_GB2312" w:eastAsia="仿宋_GB2312" w:hAnsi="仿宋_GB2312" w:cs="仿宋_GB2312"/>
                <w:iCs/>
                <w:szCs w:val="21"/>
              </w:rPr>
              <w:t xml:space="preserve">      </w:t>
            </w:r>
            <w:r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县</w:t>
            </w:r>
            <w:r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（市、区）</w:t>
            </w:r>
            <w:r w:rsidRPr="00CF06B3">
              <w:rPr>
                <w:rFonts w:ascii="仿宋_GB2312" w:eastAsia="仿宋_GB2312" w:hAnsi="仿宋_GB2312" w:cs="仿宋_GB2312"/>
                <w:iCs/>
                <w:szCs w:val="21"/>
              </w:rPr>
              <w:t xml:space="preserve">  </w:t>
            </w:r>
            <w:r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镇</w:t>
            </w:r>
            <w:r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（街道）（门牌号）</w:t>
            </w:r>
          </w:p>
        </w:tc>
      </w:tr>
      <w:tr w:rsidR="002412D6" w:rsidRPr="00B47181" w:rsidTr="00AF780E">
        <w:trPr>
          <w:cantSplit/>
          <w:trHeight w:val="433"/>
          <w:jc w:val="center"/>
        </w:trPr>
        <w:tc>
          <w:tcPr>
            <w:tcW w:w="731" w:type="dxa"/>
            <w:vMerge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413" w:type="dxa"/>
            <w:gridSpan w:val="3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6" w:type="dxa"/>
            <w:gridSpan w:val="4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1521" w:type="dxa"/>
            <w:gridSpan w:val="6"/>
            <w:vAlign w:val="center"/>
          </w:tcPr>
          <w:p w:rsidR="002412D6" w:rsidRDefault="002412D6" w:rsidP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22" w:type="dxa"/>
            <w:gridSpan w:val="6"/>
            <w:vAlign w:val="center"/>
          </w:tcPr>
          <w:p w:rsidR="002412D6" w:rsidRDefault="002412D6" w:rsidP="00D0118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家庭人均年收入</w:t>
            </w:r>
          </w:p>
        </w:tc>
        <w:tc>
          <w:tcPr>
            <w:tcW w:w="2961" w:type="dxa"/>
            <w:gridSpan w:val="5"/>
            <w:vAlign w:val="center"/>
          </w:tcPr>
          <w:p w:rsidR="002412D6" w:rsidRDefault="002412D6" w:rsidP="002412D6">
            <w:pPr>
              <w:spacing w:line="300" w:lineRule="exact"/>
              <w:ind w:firstLineChars="650" w:firstLine="3168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（人民币元）</w:t>
            </w:r>
          </w:p>
        </w:tc>
      </w:tr>
      <w:tr w:rsidR="002412D6" w:rsidRPr="00B47181" w:rsidTr="00AF780E">
        <w:trPr>
          <w:cantSplit/>
          <w:trHeight w:val="411"/>
          <w:jc w:val="center"/>
        </w:trPr>
        <w:tc>
          <w:tcPr>
            <w:tcW w:w="731" w:type="dxa"/>
            <w:vMerge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2412D6" w:rsidRDefault="002412D6" w:rsidP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住房情况</w:t>
            </w:r>
          </w:p>
        </w:tc>
        <w:tc>
          <w:tcPr>
            <w:tcW w:w="4150" w:type="dxa"/>
            <w:gridSpan w:val="13"/>
            <w:vAlign w:val="center"/>
          </w:tcPr>
          <w:p w:rsidR="002412D6" w:rsidRDefault="002412D6" w:rsidP="002412D6">
            <w:pPr>
              <w:spacing w:line="300" w:lineRule="exact"/>
              <w:ind w:firstLineChars="50" w:firstLine="3168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□自有□租赁□其他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: </w:t>
            </w:r>
          </w:p>
        </w:tc>
        <w:tc>
          <w:tcPr>
            <w:tcW w:w="1216" w:type="dxa"/>
            <w:gridSpan w:val="5"/>
            <w:vAlign w:val="center"/>
          </w:tcPr>
          <w:p w:rsidR="002412D6" w:rsidRDefault="002412D6" w:rsidP="006272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购车情况</w:t>
            </w:r>
          </w:p>
        </w:tc>
        <w:tc>
          <w:tcPr>
            <w:tcW w:w="3567" w:type="dxa"/>
            <w:gridSpan w:val="6"/>
            <w:vAlign w:val="center"/>
          </w:tcPr>
          <w:p w:rsidR="002412D6" w:rsidRDefault="002412D6" w:rsidP="006272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□无车□小轿车□货车□农机车</w:t>
            </w:r>
          </w:p>
        </w:tc>
      </w:tr>
      <w:tr w:rsidR="002412D6" w:rsidRPr="00B47181" w:rsidTr="00EE3694">
        <w:trPr>
          <w:cantSplit/>
          <w:trHeight w:val="471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 w:rsidR="002412D6" w:rsidRDefault="002412D6">
            <w:pPr>
              <w:spacing w:line="300" w:lineRule="exact"/>
              <w:ind w:left="113" w:right="113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家庭成员情况（直系亲属，含祖父母）</w:t>
            </w:r>
          </w:p>
        </w:tc>
        <w:tc>
          <w:tcPr>
            <w:tcW w:w="1095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653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911" w:type="dxa"/>
            <w:gridSpan w:val="3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与学生</w:t>
            </w:r>
          </w:p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关系</w:t>
            </w:r>
          </w:p>
        </w:tc>
        <w:tc>
          <w:tcPr>
            <w:tcW w:w="1976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工作（学习）单位</w:t>
            </w:r>
          </w:p>
        </w:tc>
        <w:tc>
          <w:tcPr>
            <w:tcW w:w="1655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927" w:type="dxa"/>
            <w:gridSpan w:val="4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从业</w:t>
            </w:r>
          </w:p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760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vAlign w:val="center"/>
          </w:tcPr>
          <w:p w:rsidR="002412D6" w:rsidRDefault="002412D6" w:rsidP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年收入（元）</w:t>
            </w:r>
          </w:p>
        </w:tc>
        <w:tc>
          <w:tcPr>
            <w:tcW w:w="818" w:type="dxa"/>
            <w:vAlign w:val="center"/>
          </w:tcPr>
          <w:p w:rsidR="002412D6" w:rsidRDefault="002412D6" w:rsidP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</w:tr>
      <w:tr w:rsidR="002412D6" w:rsidRPr="00B47181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2412D6" w:rsidRDefault="002412D6" w:rsidP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412D6" w:rsidRPr="00B47181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412D6" w:rsidRPr="00B47181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412D6" w:rsidRPr="00B47181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412D6" w:rsidRPr="00B47181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412D6" w:rsidRPr="00B47181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412D6" w:rsidRPr="00B47181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412D6" w:rsidRPr="00B47181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412D6" w:rsidRPr="00B47181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412D6" w:rsidRPr="00B47181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412D6" w:rsidRPr="00B47181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412D6" w:rsidRPr="00B47181" w:rsidTr="00EE3694">
        <w:trPr>
          <w:cantSplit/>
          <w:trHeight w:val="5340"/>
          <w:jc w:val="center"/>
        </w:trPr>
        <w:tc>
          <w:tcPr>
            <w:tcW w:w="731" w:type="dxa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影响家庭经济</w:t>
            </w:r>
          </w:p>
          <w:p w:rsidR="002412D6" w:rsidRDefault="002412D6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状况有关信息</w:t>
            </w:r>
          </w:p>
        </w:tc>
        <w:tc>
          <w:tcPr>
            <w:tcW w:w="10028" w:type="dxa"/>
            <w:gridSpan w:val="26"/>
            <w:vAlign w:val="center"/>
          </w:tcPr>
          <w:p w:rsidR="002412D6" w:rsidRDefault="002412D6" w:rsidP="00BF6F1E">
            <w:pPr>
              <w:spacing w:beforeLines="50" w:afterLines="50"/>
              <w:rPr>
                <w:rFonts w:ascii="仿宋_GB2312" w:eastAsia="仿宋_GB2312" w:hAnsi="仿宋_GB2312" w:cs="仿宋_GB231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家庭主要收入来源类型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（只能选填其中一项。</w:t>
            </w:r>
            <w:r>
              <w:rPr>
                <w:rFonts w:ascii="仿宋_GB2312" w:eastAsia="仿宋_GB2312" w:hAnsi="仿宋_GB2312" w:cs="仿宋_GB2312"/>
                <w:i/>
                <w:iCs/>
                <w:szCs w:val="21"/>
                <w:u w:val="single"/>
              </w:rPr>
              <w:t>1.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工资、奖金、津贴、补贴和其他劳动收入；</w:t>
            </w:r>
            <w:r>
              <w:rPr>
                <w:rFonts w:ascii="仿宋_GB2312" w:eastAsia="仿宋_GB2312" w:hAnsi="仿宋_GB2312" w:cs="仿宋_GB2312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2.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离退休金、基本养老金、基本生活费、失业保险金；</w:t>
            </w:r>
            <w:r>
              <w:rPr>
                <w:rFonts w:ascii="仿宋_GB2312" w:eastAsia="仿宋_GB2312" w:hAnsi="仿宋_GB2312" w:cs="仿宋_GB2312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3.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继承、接受赠予、出租或出售家庭财产获得的收入；</w:t>
            </w:r>
            <w:r>
              <w:rPr>
                <w:rFonts w:ascii="仿宋_GB2312" w:eastAsia="仿宋_GB2312" w:hAnsi="仿宋_GB2312" w:cs="仿宋_GB2312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4.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存款及利息，有价证券及红利、股票、博彩收入；</w:t>
            </w:r>
            <w:r>
              <w:rPr>
                <w:rFonts w:ascii="仿宋_GB2312" w:eastAsia="仿宋_GB2312" w:hAnsi="仿宋_GB2312" w:cs="仿宋_GB2312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5.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经商、办厂以及从事种植业、养殖业、加工业扣除必要成本后的收入；</w:t>
            </w:r>
            <w:r>
              <w:rPr>
                <w:rFonts w:ascii="仿宋_GB2312" w:eastAsia="仿宋_GB2312" w:hAnsi="仿宋_GB2312" w:cs="仿宋_GB2312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6.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赡养费、抚</w:t>
            </w:r>
            <w:r>
              <w:rPr>
                <w:rFonts w:ascii="仿宋_GB2312" w:eastAsia="仿宋_GB2312" w:hAnsi="仿宋_GB2312" w:cs="仿宋_GB2312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(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扶</w:t>
            </w:r>
            <w:r>
              <w:rPr>
                <w:rFonts w:ascii="仿宋_GB2312" w:eastAsia="仿宋_GB2312" w:hAnsi="仿宋_GB2312" w:cs="仿宋_GB2312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)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养费；</w:t>
            </w:r>
            <w:r>
              <w:rPr>
                <w:rFonts w:ascii="仿宋_GB2312" w:eastAsia="仿宋_GB2312" w:hAnsi="仿宋_GB2312" w:cs="仿宋_GB2312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7.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自谋职业收入；</w:t>
            </w:r>
            <w:r>
              <w:rPr>
                <w:rFonts w:ascii="仿宋_GB2312" w:eastAsia="仿宋_GB2312" w:hAnsi="仿宋_GB2312" w:cs="仿宋_GB2312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8.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其他应当计入家庭的收入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）</w:t>
            </w:r>
            <w:r>
              <w:rPr>
                <w:rFonts w:ascii="仿宋_GB2312" w:eastAsia="仿宋_GB2312" w:hAnsi="仿宋_GB2312" w:cs="仿宋_GB2312" w:hint="eastAsia"/>
              </w:rPr>
              <w:t>。（请打“√”进行选择）</w:t>
            </w:r>
          </w:p>
          <w:p w:rsidR="002412D6" w:rsidRDefault="002412D6" w:rsidP="00BF6F1E">
            <w:pPr>
              <w:spacing w:beforeLines="50" w:afterLines="50"/>
              <w:rPr>
                <w:rFonts w:ascii="仿宋_GB2312" w:eastAsia="仿宋_GB2312" w:hAnsi="仿宋_GB2312" w:cs="仿宋_GB231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学生已获资助情况</w:t>
            </w:r>
            <w:r w:rsidRPr="0005632F">
              <w:rPr>
                <w:rFonts w:ascii="仿宋_GB2312" w:eastAsia="仿宋_GB2312" w:hAnsi="仿宋_GB2312" w:cs="仿宋_GB2312" w:hint="eastAsia"/>
                <w:iCs/>
                <w:u w:val="single"/>
              </w:rPr>
              <w:t>（时间、受资助的具体项目、受助金额人民币元）</w:t>
            </w:r>
            <w:r>
              <w:rPr>
                <w:rFonts w:ascii="仿宋_GB2312" w:eastAsia="仿宋_GB2312" w:hAnsi="仿宋_GB2312" w:cs="仿宋_GB2312"/>
                <w:iCs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/>
                <w:i/>
                <w:iCs/>
                <w:u w:val="single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2412D6" w:rsidRDefault="002412D6" w:rsidP="00BF6F1E">
            <w:pPr>
              <w:spacing w:beforeLines="50" w:afterLines="50"/>
              <w:rPr>
                <w:rFonts w:ascii="仿宋_GB2312" w:eastAsia="仿宋_GB2312" w:hAnsi="仿宋_GB2312" w:cs="仿宋_GB2312"/>
                <w:b/>
                <w:i/>
              </w:rPr>
            </w:pPr>
            <w:r>
              <w:rPr>
                <w:rFonts w:ascii="仿宋_GB2312" w:eastAsia="仿宋_GB2312" w:hAnsi="仿宋_GB2312" w:cs="仿宋_GB2312" w:hint="eastAsia"/>
                <w:b/>
                <w:i/>
              </w:rPr>
              <w:t>（如无以下情形，只需填写“无”）：</w:t>
            </w:r>
          </w:p>
          <w:p w:rsidR="002412D6" w:rsidRDefault="002412D6" w:rsidP="00BF6F1E">
            <w:pPr>
              <w:spacing w:beforeLines="50" w:afterLines="50"/>
              <w:rPr>
                <w:rFonts w:ascii="仿宋_GB2312" w:eastAsia="仿宋_GB2312" w:hAnsi="仿宋_GB2312" w:cs="仿宋_GB2312"/>
                <w:i/>
                <w:iCs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家庭遭受自然灾害情况：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（时间最近两年内发生、损失金额、人员伤亡等具体描述）</w:t>
            </w:r>
            <w:r>
              <w:rPr>
                <w:rFonts w:ascii="仿宋_GB2312" w:eastAsia="仿宋_GB2312" w:hAnsi="仿宋_GB2312" w:cs="仿宋_GB2312"/>
                <w:i/>
                <w:iCs/>
                <w:u w:val="single"/>
              </w:rPr>
              <w:t xml:space="preserve">                 </w:t>
            </w:r>
          </w:p>
          <w:p w:rsidR="002412D6" w:rsidRPr="0005632F" w:rsidRDefault="002412D6" w:rsidP="00BF6F1E">
            <w:pPr>
              <w:spacing w:beforeLines="50" w:afterLines="50"/>
              <w:rPr>
                <w:rFonts w:ascii="仿宋_GB2312" w:eastAsia="仿宋_GB2312" w:hAnsi="仿宋_GB2312" w:cs="仿宋_GB2312"/>
                <w:i/>
                <w:iCs/>
                <w:u w:val="single"/>
              </w:rPr>
            </w:pPr>
            <w:r>
              <w:rPr>
                <w:rFonts w:ascii="仿宋_GB2312" w:eastAsia="仿宋_GB2312" w:hAnsi="仿宋_GB2312" w:cs="仿宋_GB2312"/>
                <w:i/>
                <w:iCs/>
                <w:u w:val="single"/>
              </w:rPr>
              <w:t xml:space="preserve">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2412D6" w:rsidRDefault="002412D6" w:rsidP="00BF6F1E">
            <w:pPr>
              <w:spacing w:beforeLines="50" w:afterLines="50"/>
              <w:rPr>
                <w:rFonts w:ascii="仿宋_GB2312" w:eastAsia="仿宋_GB2312" w:hAnsi="仿宋_GB2312" w:cs="仿宋_GB2312"/>
                <w:i/>
                <w:iCs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家庭遭受突发意外事件：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（时间最近两年内发生、损失金额、人员伤亡等具体描述）</w:t>
            </w:r>
            <w:r>
              <w:rPr>
                <w:rFonts w:ascii="仿宋_GB2312" w:eastAsia="仿宋_GB2312" w:hAnsi="仿宋_GB2312" w:cs="仿宋_GB2312"/>
                <w:i/>
                <w:iCs/>
                <w:u w:val="single"/>
              </w:rPr>
              <w:t xml:space="preserve">                </w:t>
            </w:r>
          </w:p>
          <w:p w:rsidR="002412D6" w:rsidRDefault="002412D6" w:rsidP="00BF6F1E">
            <w:pPr>
              <w:spacing w:beforeLines="50" w:afterLines="5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i/>
                <w:iCs/>
                <w:u w:val="single"/>
              </w:rPr>
              <w:t xml:space="preserve"> 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2412D6" w:rsidRDefault="002412D6" w:rsidP="00BF6F1E">
            <w:pPr>
              <w:spacing w:beforeLines="50" w:afterLines="5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家庭欠债情况：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（时间、原因、金额人民币元）</w:t>
            </w:r>
            <w:r>
              <w:rPr>
                <w:rFonts w:ascii="仿宋_GB2312" w:eastAsia="仿宋_GB2312" w:hAnsi="仿宋_GB2312" w:cs="仿宋_GB2312"/>
                <w:i/>
                <w:iCs/>
                <w:u w:val="single"/>
              </w:rPr>
              <w:t xml:space="preserve">                                     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2412D6" w:rsidRDefault="002412D6" w:rsidP="00BF6F1E">
            <w:pPr>
              <w:spacing w:beforeLines="50" w:afterLines="5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其他情况：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（时间、人员）</w:t>
            </w:r>
            <w:r>
              <w:rPr>
                <w:rFonts w:ascii="仿宋_GB2312" w:eastAsia="仿宋_GB2312" w:hAnsi="仿宋_GB2312" w:cs="仿宋_GB2312"/>
                <w:i/>
                <w:iCs/>
                <w:u w:val="single"/>
              </w:rPr>
              <w:t xml:space="preserve">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</w:tc>
      </w:tr>
      <w:tr w:rsidR="002412D6" w:rsidRPr="00B47181" w:rsidTr="00EE3694">
        <w:trPr>
          <w:cantSplit/>
          <w:trHeight w:val="3595"/>
          <w:jc w:val="center"/>
        </w:trPr>
        <w:tc>
          <w:tcPr>
            <w:tcW w:w="731" w:type="dxa"/>
            <w:textDirection w:val="tbRlV"/>
            <w:vAlign w:val="center"/>
          </w:tcPr>
          <w:p w:rsidR="002412D6" w:rsidRDefault="002412D6">
            <w:pPr>
              <w:spacing w:line="300" w:lineRule="exact"/>
              <w:ind w:left="113" w:right="113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签章</w:t>
            </w:r>
          </w:p>
        </w:tc>
        <w:tc>
          <w:tcPr>
            <w:tcW w:w="2273" w:type="dxa"/>
            <w:gridSpan w:val="4"/>
          </w:tcPr>
          <w:p w:rsidR="002412D6" w:rsidRDefault="002412D6" w:rsidP="002412D6">
            <w:pPr>
              <w:spacing w:line="300" w:lineRule="exact"/>
              <w:ind w:firstLineChars="200" w:firstLine="31680"/>
              <w:rPr>
                <w:rFonts w:ascii="仿宋_GB2312" w:eastAsia="仿宋_GB2312" w:hAnsi="仿宋_GB2312" w:cs="仿宋_GB2312"/>
                <w:szCs w:val="21"/>
              </w:rPr>
            </w:pPr>
          </w:p>
          <w:p w:rsidR="002412D6" w:rsidRDefault="002412D6" w:rsidP="002412D6">
            <w:pPr>
              <w:spacing w:line="300" w:lineRule="exact"/>
              <w:ind w:firstLineChars="200" w:firstLine="3168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本人保证所填资料真实，并同意授权民政部门通过信息核对系统，对所填资料进行查询、核对。</w:t>
            </w:r>
          </w:p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手写签名：</w:t>
            </w:r>
          </w:p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2615" w:type="dxa"/>
            <w:gridSpan w:val="10"/>
          </w:tcPr>
          <w:p w:rsidR="002412D6" w:rsidRDefault="002412D6" w:rsidP="002412D6">
            <w:pPr>
              <w:spacing w:line="300" w:lineRule="exact"/>
              <w:ind w:firstLineChars="200" w:firstLine="31680"/>
              <w:rPr>
                <w:rFonts w:ascii="仿宋_GB2312" w:eastAsia="仿宋_GB2312" w:hAnsi="仿宋_GB2312" w:cs="仿宋_GB2312"/>
              </w:rPr>
            </w:pPr>
          </w:p>
          <w:p w:rsidR="002412D6" w:rsidRDefault="002412D6" w:rsidP="002412D6">
            <w:pPr>
              <w:spacing w:line="300" w:lineRule="exact"/>
              <w:ind w:firstLineChars="200" w:firstLine="3168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本人是同学的（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□父亲□母亲□监护人</w:t>
            </w:r>
            <w:r>
              <w:rPr>
                <w:rFonts w:ascii="仿宋_GB2312" w:eastAsia="仿宋_GB2312" w:hAnsi="仿宋_GB2312" w:cs="仿宋_GB2312" w:hint="eastAsia"/>
              </w:rPr>
              <w:t>），该同学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所填资料真实，同意授权民政部门通过信息核对系统，对所填资料进行查询、核对。</w:t>
            </w:r>
          </w:p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学生家长或监护人手写签名：</w:t>
            </w:r>
          </w:p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2412D6" w:rsidRDefault="002412D6" w:rsidP="002412D6">
            <w:pPr>
              <w:spacing w:line="300" w:lineRule="exact"/>
              <w:ind w:firstLineChars="500" w:firstLine="31680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1447" w:type="dxa"/>
            <w:gridSpan w:val="5"/>
            <w:vAlign w:val="center"/>
          </w:tcPr>
          <w:p w:rsidR="002412D6" w:rsidRDefault="002412D6" w:rsidP="006C27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学生家庭所在地村委会（居委会）</w:t>
            </w:r>
          </w:p>
          <w:p w:rsidR="002412D6" w:rsidRDefault="002412D6" w:rsidP="006C27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3693" w:type="dxa"/>
            <w:gridSpan w:val="7"/>
          </w:tcPr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□情况属实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□情况不属实</w:t>
            </w:r>
          </w:p>
          <w:p w:rsidR="002412D6" w:rsidRDefault="002412D6" w:rsidP="002412D6">
            <w:pPr>
              <w:spacing w:line="300" w:lineRule="exact"/>
              <w:ind w:firstLineChars="50" w:firstLine="3168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□其他（</w:t>
            </w:r>
            <w:r>
              <w:rPr>
                <w:rFonts w:ascii="仿宋_GB2312" w:eastAsia="仿宋_GB2312" w:hAnsi="仿宋_GB2312" w:cs="仿宋_GB2312" w:hint="eastAsia"/>
                <w:i/>
                <w:szCs w:val="21"/>
              </w:rPr>
              <w:t>补充相关内容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经办人手写签名：</w:t>
            </w:r>
          </w:p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单位名称：</w:t>
            </w:r>
          </w:p>
          <w:p w:rsidR="002412D6" w:rsidRDefault="002412D6" w:rsidP="002412D6">
            <w:pPr>
              <w:spacing w:line="300" w:lineRule="exact"/>
              <w:ind w:firstLineChars="400" w:firstLine="3168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/>
                <w:iCs/>
                <w:szCs w:val="21"/>
              </w:rPr>
              <w:t>（加盖公章）</w:t>
            </w:r>
          </w:p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2412D6" w:rsidRDefault="002412D6" w:rsidP="002412D6">
            <w:pPr>
              <w:spacing w:line="300" w:lineRule="exact"/>
              <w:ind w:firstLineChars="650" w:firstLine="3168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  <w:p w:rsidR="002412D6" w:rsidRDefault="002412D6" w:rsidP="002412D6">
            <w:pPr>
              <w:spacing w:line="300" w:lineRule="exact"/>
              <w:ind w:firstLineChars="1000" w:firstLine="3168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412D6" w:rsidRPr="00B47181" w:rsidTr="00D55203">
        <w:trPr>
          <w:cantSplit/>
          <w:trHeight w:val="2645"/>
          <w:jc w:val="center"/>
        </w:trPr>
        <w:tc>
          <w:tcPr>
            <w:tcW w:w="3004" w:type="dxa"/>
            <w:gridSpan w:val="5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学生家庭所在地</w:t>
            </w:r>
          </w:p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乡（镇）或街道意见</w:t>
            </w:r>
          </w:p>
        </w:tc>
        <w:tc>
          <w:tcPr>
            <w:tcW w:w="7755" w:type="dxa"/>
            <w:gridSpan w:val="22"/>
            <w:vAlign w:val="center"/>
          </w:tcPr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□情况属实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□情况不属实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□其他（补充相关内容）</w:t>
            </w:r>
          </w:p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经办人手写签名：</w:t>
            </w:r>
          </w:p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单位名称：</w:t>
            </w:r>
          </w:p>
          <w:p w:rsidR="002412D6" w:rsidRDefault="002412D6" w:rsidP="002412D6">
            <w:pPr>
              <w:spacing w:line="300" w:lineRule="exact"/>
              <w:ind w:firstLineChars="400" w:firstLine="3168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/>
                <w:iCs/>
                <w:szCs w:val="21"/>
              </w:rPr>
              <w:t>（加盖公章）</w:t>
            </w:r>
          </w:p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  <w:tr w:rsidR="002412D6" w:rsidRPr="00B47181" w:rsidTr="00D55203">
        <w:trPr>
          <w:cantSplit/>
          <w:trHeight w:val="713"/>
          <w:jc w:val="center"/>
        </w:trPr>
        <w:tc>
          <w:tcPr>
            <w:tcW w:w="1155" w:type="dxa"/>
            <w:gridSpan w:val="2"/>
            <w:vMerge w:val="restart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乡（镇）或街道</w:t>
            </w:r>
          </w:p>
          <w:p w:rsidR="002412D6" w:rsidRDefault="002412D6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</w:t>
            </w:r>
          </w:p>
        </w:tc>
        <w:tc>
          <w:tcPr>
            <w:tcW w:w="1849" w:type="dxa"/>
            <w:gridSpan w:val="3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详细通讯地址</w:t>
            </w:r>
          </w:p>
        </w:tc>
        <w:tc>
          <w:tcPr>
            <w:tcW w:w="7755" w:type="dxa"/>
            <w:gridSpan w:val="22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412D6" w:rsidRPr="00B47181" w:rsidTr="00D55203">
        <w:trPr>
          <w:cantSplit/>
          <w:trHeight w:val="553"/>
          <w:jc w:val="center"/>
        </w:trPr>
        <w:tc>
          <w:tcPr>
            <w:tcW w:w="1155" w:type="dxa"/>
            <w:gridSpan w:val="2"/>
            <w:vMerge/>
          </w:tcPr>
          <w:p w:rsidR="002412D6" w:rsidRDefault="002412D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559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94" w:type="dxa"/>
            <w:gridSpan w:val="6"/>
            <w:vAlign w:val="center"/>
          </w:tcPr>
          <w:p w:rsidR="002412D6" w:rsidRDefault="002412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4602" w:type="dxa"/>
            <w:gridSpan w:val="10"/>
            <w:vAlign w:val="center"/>
          </w:tcPr>
          <w:p w:rsidR="002412D6" w:rsidRDefault="002412D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 w:rsidRPr="00642493">
              <w:rPr>
                <w:rFonts w:ascii="仿宋_GB2312" w:eastAsia="仿宋_GB2312" w:hAnsi="仿宋_GB2312" w:cs="仿宋_GB2312" w:hint="eastAsia"/>
                <w:i/>
                <w:szCs w:val="21"/>
              </w:rPr>
              <w:t>区号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）－</w:t>
            </w:r>
          </w:p>
        </w:tc>
      </w:tr>
    </w:tbl>
    <w:p w:rsidR="002412D6" w:rsidRPr="00EE3694" w:rsidRDefault="002412D6" w:rsidP="00EE3694">
      <w:r w:rsidRPr="00EE3694">
        <w:rPr>
          <w:rFonts w:ascii="宋体" w:hAnsi="宋体" w:hint="eastAsia"/>
          <w:bCs/>
          <w:szCs w:val="21"/>
        </w:rPr>
        <w:t>注：</w:t>
      </w:r>
      <w:r w:rsidRPr="00EE3694">
        <w:rPr>
          <w:rFonts w:ascii="宋体" w:hAnsi="宋体"/>
          <w:b/>
          <w:bCs/>
          <w:szCs w:val="21"/>
        </w:rPr>
        <w:t>1.</w:t>
      </w:r>
      <w:r w:rsidRPr="00EE3694">
        <w:rPr>
          <w:rFonts w:ascii="宋体" w:hAnsi="宋体" w:hint="eastAsia"/>
          <w:bCs/>
          <w:szCs w:val="21"/>
        </w:rPr>
        <w:t>本表供学生根据需要申请家庭经济困难认定用，可复印。请如实填写，到</w:t>
      </w:r>
      <w:r w:rsidRPr="00EE3694">
        <w:rPr>
          <w:rFonts w:ascii="宋体" w:hAnsi="宋体" w:cs="宋体" w:hint="eastAsia"/>
          <w:bCs/>
          <w:szCs w:val="21"/>
        </w:rPr>
        <w:t>户籍所在地村委会（居委会）、</w:t>
      </w:r>
      <w:r w:rsidRPr="00EE3694">
        <w:rPr>
          <w:rFonts w:ascii="宋体" w:hAnsi="宋体" w:hint="eastAsia"/>
          <w:bCs/>
          <w:szCs w:val="21"/>
        </w:rPr>
        <w:t>乡（镇）或街道核实、盖章后，连同相关证明材料交到学校。</w:t>
      </w:r>
      <w:r w:rsidRPr="00EE3694">
        <w:rPr>
          <w:b/>
        </w:rPr>
        <w:t>2.</w:t>
      </w:r>
      <w:r w:rsidRPr="00EE3694">
        <w:rPr>
          <w:rFonts w:hint="eastAsia"/>
        </w:rPr>
        <w:t>家庭成员健康状况主要填写是否患重大疾病，是否残疾及等级。</w:t>
      </w:r>
      <w:r w:rsidRPr="00EE3694">
        <w:rPr>
          <w:b/>
        </w:rPr>
        <w:t>3.</w:t>
      </w:r>
      <w:r w:rsidRPr="00EE3694">
        <w:rPr>
          <w:rFonts w:hint="eastAsia"/>
        </w:rPr>
        <w:t>选择性项目必须填写。</w:t>
      </w:r>
      <w:r w:rsidRPr="00EE3694">
        <w:rPr>
          <w:b/>
        </w:rPr>
        <w:t>4.</w:t>
      </w:r>
      <w:r w:rsidRPr="00EE3694">
        <w:rPr>
          <w:rFonts w:hint="eastAsia"/>
        </w:rPr>
        <w:t>斜体字在填写时请删除。</w:t>
      </w:r>
      <w:r>
        <w:rPr>
          <w:b/>
        </w:rPr>
        <w:t>5.</w:t>
      </w:r>
      <w:r w:rsidRPr="00EE3694">
        <w:rPr>
          <w:rFonts w:hint="eastAsia"/>
        </w:rPr>
        <w:t>涂改无效。</w:t>
      </w:r>
    </w:p>
    <w:sectPr w:rsidR="002412D6" w:rsidRPr="00EE3694" w:rsidSect="008328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0" w:right="1063" w:bottom="1440" w:left="118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2D6" w:rsidRDefault="002412D6">
      <w:r>
        <w:separator/>
      </w:r>
    </w:p>
  </w:endnote>
  <w:endnote w:type="continuationSeparator" w:id="1">
    <w:p w:rsidR="002412D6" w:rsidRDefault="00241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2D6" w:rsidRDefault="002412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2D6" w:rsidRDefault="002412D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92.05pt;margin-top:0;width:2in;height:2in;z-index:251660288;visibility:visible;mso-wrap-style:none;mso-position-horizontal-relative:margin" filled="f" stroked="f" strokeweight=".5pt">
          <v:textbox style="mso-fit-shape-to-text:t" inset="0,0,0,0">
            <w:txbxContent>
              <w:p w:rsidR="002412D6" w:rsidRDefault="002412D6" w:rsidP="00AB61CA">
                <w:pPr>
                  <w:snapToGrid w:val="0"/>
                  <w:jc w:val="center"/>
                  <w:rPr>
                    <w:sz w:val="18"/>
                  </w:rPr>
                </w:pPr>
                <w:r>
                  <w:rPr>
                    <w:rFonts w:hint="eastAsia"/>
                  </w:rPr>
                  <w:t>第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>页共</w:t>
                </w:r>
                <w:fldSimple w:instr=" NUMPAGES  \* MERGEFORMAT ">
                  <w:r w:rsidRPr="00A4728D">
                    <w:rPr>
                      <w:noProof/>
                      <w:sz w:val="18"/>
                    </w:rPr>
                    <w:t>2</w:t>
                  </w:r>
                </w:fldSimple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2D6" w:rsidRDefault="002412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2D6" w:rsidRDefault="002412D6">
      <w:r>
        <w:separator/>
      </w:r>
    </w:p>
  </w:footnote>
  <w:footnote w:type="continuationSeparator" w:id="1">
    <w:p w:rsidR="002412D6" w:rsidRDefault="002412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2D6" w:rsidRDefault="002412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2D6" w:rsidRDefault="002412D6" w:rsidP="00A4728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2D6" w:rsidRDefault="002412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1DA"/>
    <w:rsid w:val="00003D4B"/>
    <w:rsid w:val="0005632F"/>
    <w:rsid w:val="00082FFD"/>
    <w:rsid w:val="00092DD0"/>
    <w:rsid w:val="000B2D0A"/>
    <w:rsid w:val="00121C12"/>
    <w:rsid w:val="00136658"/>
    <w:rsid w:val="001F51AD"/>
    <w:rsid w:val="00224F0F"/>
    <w:rsid w:val="002412D6"/>
    <w:rsid w:val="002627B4"/>
    <w:rsid w:val="002A6C30"/>
    <w:rsid w:val="002D14BD"/>
    <w:rsid w:val="002E0611"/>
    <w:rsid w:val="0034557C"/>
    <w:rsid w:val="00353AE0"/>
    <w:rsid w:val="003B2C41"/>
    <w:rsid w:val="003E45F2"/>
    <w:rsid w:val="0040126C"/>
    <w:rsid w:val="00412DB5"/>
    <w:rsid w:val="00475A93"/>
    <w:rsid w:val="00490CC8"/>
    <w:rsid w:val="004A4EC8"/>
    <w:rsid w:val="004D1F7C"/>
    <w:rsid w:val="00503C1C"/>
    <w:rsid w:val="00517C20"/>
    <w:rsid w:val="00524B23"/>
    <w:rsid w:val="005336B6"/>
    <w:rsid w:val="0059327C"/>
    <w:rsid w:val="005A03D7"/>
    <w:rsid w:val="005D522D"/>
    <w:rsid w:val="005E7DDD"/>
    <w:rsid w:val="00612D74"/>
    <w:rsid w:val="00627276"/>
    <w:rsid w:val="00631F37"/>
    <w:rsid w:val="00642493"/>
    <w:rsid w:val="00677EC9"/>
    <w:rsid w:val="006A41AD"/>
    <w:rsid w:val="006C2798"/>
    <w:rsid w:val="00776A65"/>
    <w:rsid w:val="0077714A"/>
    <w:rsid w:val="00795A8F"/>
    <w:rsid w:val="007A1CEA"/>
    <w:rsid w:val="007A3C8B"/>
    <w:rsid w:val="007D7B0E"/>
    <w:rsid w:val="007F23E8"/>
    <w:rsid w:val="008166A9"/>
    <w:rsid w:val="0083283D"/>
    <w:rsid w:val="00832891"/>
    <w:rsid w:val="00870224"/>
    <w:rsid w:val="00880741"/>
    <w:rsid w:val="008C3CD2"/>
    <w:rsid w:val="008D11D9"/>
    <w:rsid w:val="009327F5"/>
    <w:rsid w:val="0095755C"/>
    <w:rsid w:val="00974BF3"/>
    <w:rsid w:val="00980357"/>
    <w:rsid w:val="0098038C"/>
    <w:rsid w:val="009847D9"/>
    <w:rsid w:val="009B095A"/>
    <w:rsid w:val="009C1593"/>
    <w:rsid w:val="009E0540"/>
    <w:rsid w:val="009E4D67"/>
    <w:rsid w:val="009F5227"/>
    <w:rsid w:val="00A21A5F"/>
    <w:rsid w:val="00A4728D"/>
    <w:rsid w:val="00A67EF6"/>
    <w:rsid w:val="00A92EEB"/>
    <w:rsid w:val="00AB61CA"/>
    <w:rsid w:val="00AC50D5"/>
    <w:rsid w:val="00AF780E"/>
    <w:rsid w:val="00B23D89"/>
    <w:rsid w:val="00B47181"/>
    <w:rsid w:val="00BD241F"/>
    <w:rsid w:val="00BE0675"/>
    <w:rsid w:val="00BE4689"/>
    <w:rsid w:val="00BF6F1E"/>
    <w:rsid w:val="00C165C8"/>
    <w:rsid w:val="00C32B1A"/>
    <w:rsid w:val="00C67F76"/>
    <w:rsid w:val="00C74261"/>
    <w:rsid w:val="00CA7AC4"/>
    <w:rsid w:val="00CD3524"/>
    <w:rsid w:val="00CE2459"/>
    <w:rsid w:val="00CF0586"/>
    <w:rsid w:val="00CF06B3"/>
    <w:rsid w:val="00D0118A"/>
    <w:rsid w:val="00D55203"/>
    <w:rsid w:val="00D75A77"/>
    <w:rsid w:val="00D76BE3"/>
    <w:rsid w:val="00D83E46"/>
    <w:rsid w:val="00D913D4"/>
    <w:rsid w:val="00D92B45"/>
    <w:rsid w:val="00E246A3"/>
    <w:rsid w:val="00E272C5"/>
    <w:rsid w:val="00E363EC"/>
    <w:rsid w:val="00E669A9"/>
    <w:rsid w:val="00EA31DA"/>
    <w:rsid w:val="00EE3694"/>
    <w:rsid w:val="00EF4D87"/>
    <w:rsid w:val="00EF7459"/>
    <w:rsid w:val="00F27E67"/>
    <w:rsid w:val="00F61DAD"/>
    <w:rsid w:val="00FB50E7"/>
    <w:rsid w:val="00FD412F"/>
    <w:rsid w:val="143F459B"/>
    <w:rsid w:val="40732AE3"/>
    <w:rsid w:val="7646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83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3283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283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32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3283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32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3283D"/>
    <w:rPr>
      <w:rFonts w:cs="Times New Roman"/>
      <w:sz w:val="18"/>
      <w:szCs w:val="18"/>
    </w:rPr>
  </w:style>
  <w:style w:type="paragraph" w:customStyle="1" w:styleId="1">
    <w:name w:val="列出段落1"/>
    <w:basedOn w:val="Normal"/>
    <w:uiPriority w:val="99"/>
    <w:rsid w:val="0083283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382</TotalTime>
  <Pages>2</Pages>
  <Words>295</Words>
  <Characters>1687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₠߻⒈߻嬀ئ岀ئ往ئ䀀ت</dc:creator>
  <cp:keywords/>
  <dc:description/>
  <cp:lastModifiedBy>微软用户</cp:lastModifiedBy>
  <cp:revision>61</cp:revision>
  <cp:lastPrinted>2018-04-27T01:39:00Z</cp:lastPrinted>
  <dcterms:created xsi:type="dcterms:W3CDTF">2017-04-11T06:27:00Z</dcterms:created>
  <dcterms:modified xsi:type="dcterms:W3CDTF">2018-06-20T02:36:00Z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